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95" w:rsidRPr="00F25813" w:rsidRDefault="00034B95" w:rsidP="00380F85">
      <w:pPr>
        <w:pStyle w:val="Heading3"/>
        <w:jc w:val="center"/>
        <w:rPr>
          <w:sz w:val="40"/>
          <w:szCs w:val="40"/>
        </w:rPr>
      </w:pPr>
      <w:r w:rsidRPr="00F25813">
        <w:rPr>
          <w:sz w:val="40"/>
          <w:szCs w:val="40"/>
        </w:rPr>
        <w:t xml:space="preserve">McCreary Homecoming 2010 </w:t>
      </w:r>
    </w:p>
    <w:p w:rsidR="00034B95" w:rsidRPr="00F25813" w:rsidRDefault="00034B95" w:rsidP="00380F85">
      <w:pPr>
        <w:pStyle w:val="Heading3"/>
        <w:jc w:val="center"/>
        <w:rPr>
          <w:sz w:val="32"/>
          <w:szCs w:val="32"/>
        </w:rPr>
      </w:pPr>
      <w:r w:rsidRPr="00F25813">
        <w:rPr>
          <w:sz w:val="32"/>
          <w:szCs w:val="32"/>
        </w:rPr>
        <w:t>SCHEDULE OF EVENTS</w:t>
      </w:r>
    </w:p>
    <w:p w:rsidR="00034B95" w:rsidRPr="00F25813" w:rsidRDefault="00034B95" w:rsidP="00380F85">
      <w:pPr>
        <w:rPr>
          <w:sz w:val="14"/>
          <w:szCs w:val="14"/>
        </w:rPr>
      </w:pPr>
    </w:p>
    <w:p w:rsidR="00034B95" w:rsidRPr="00F25813" w:rsidRDefault="00034B95" w:rsidP="00323359">
      <w:pPr>
        <w:pStyle w:val="Heading3"/>
        <w:jc w:val="center"/>
      </w:pPr>
      <w:r w:rsidRPr="00F25813">
        <w:t>FRIDAY JULY 30, 2010</w:t>
      </w:r>
    </w:p>
    <w:p w:rsidR="00034B95" w:rsidRPr="00D23562" w:rsidRDefault="00034B95" w:rsidP="00D52809">
      <w:pPr>
        <w:ind w:left="1440"/>
        <w:jc w:val="both"/>
        <w:rPr>
          <w:b/>
          <w:bCs/>
          <w:color w:val="FF0000"/>
          <w:sz w:val="28"/>
          <w:szCs w:val="28"/>
        </w:rPr>
      </w:pPr>
      <w:r w:rsidRPr="00D23562">
        <w:rPr>
          <w:b/>
          <w:bCs/>
          <w:sz w:val="28"/>
          <w:szCs w:val="28"/>
        </w:rPr>
        <w:t>12 Noon – 10:00 pm</w:t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  <w:t>Registration</w:t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  <w:t>Community Center</w:t>
      </w:r>
    </w:p>
    <w:p w:rsidR="00034B95" w:rsidRPr="00D23562" w:rsidRDefault="00034B95" w:rsidP="00D52809">
      <w:pPr>
        <w:ind w:left="5040" w:hanging="3600"/>
        <w:jc w:val="both"/>
        <w:rPr>
          <w:sz w:val="28"/>
          <w:szCs w:val="28"/>
        </w:rPr>
      </w:pPr>
      <w:r w:rsidRPr="00D23562">
        <w:rPr>
          <w:sz w:val="28"/>
          <w:szCs w:val="28"/>
        </w:rPr>
        <w:t>8:00 am – 4:00 pm                  Special Golf Rate all weekend</w:t>
      </w:r>
      <w:r w:rsidRPr="00D23562">
        <w:rPr>
          <w:sz w:val="28"/>
          <w:szCs w:val="28"/>
        </w:rPr>
        <w:tab/>
        <w:t>McCreary Golf Club</w:t>
      </w:r>
    </w:p>
    <w:p w:rsidR="00034B95" w:rsidRPr="00D23562" w:rsidRDefault="00034B95" w:rsidP="0020658E">
      <w:pPr>
        <w:ind w:left="5760" w:hanging="3600"/>
        <w:jc w:val="both"/>
        <w:rPr>
          <w:b/>
          <w:bCs/>
          <w:sz w:val="24"/>
          <w:szCs w:val="24"/>
        </w:rPr>
      </w:pPr>
      <w:r w:rsidRPr="00D23562">
        <w:rPr>
          <w:b/>
          <w:bCs/>
          <w:sz w:val="24"/>
          <w:szCs w:val="24"/>
        </w:rPr>
        <w:t>Call McCreary Golf &amp; Country Club (204 835-2711) to book tee times</w:t>
      </w:r>
    </w:p>
    <w:p w:rsidR="00034B95" w:rsidRPr="00D23562" w:rsidRDefault="00034B95" w:rsidP="0020658E">
      <w:pPr>
        <w:ind w:left="5760" w:hanging="3600"/>
        <w:jc w:val="both"/>
        <w:rPr>
          <w:b/>
          <w:bCs/>
          <w:sz w:val="28"/>
          <w:szCs w:val="28"/>
        </w:rPr>
      </w:pPr>
      <w:r w:rsidRPr="00D23562">
        <w:rPr>
          <w:b/>
          <w:bCs/>
          <w:sz w:val="28"/>
          <w:szCs w:val="28"/>
        </w:rPr>
        <w:t>Camping space available at Golf Course: call Alex at 204 835-2178</w:t>
      </w:r>
    </w:p>
    <w:p w:rsidR="00034B95" w:rsidRPr="00D23562" w:rsidRDefault="00034B95" w:rsidP="00D52809">
      <w:pPr>
        <w:ind w:left="1440"/>
        <w:jc w:val="both"/>
        <w:rPr>
          <w:sz w:val="28"/>
          <w:szCs w:val="28"/>
        </w:rPr>
      </w:pPr>
      <w:r w:rsidRPr="00D23562">
        <w:rPr>
          <w:sz w:val="28"/>
          <w:szCs w:val="28"/>
        </w:rPr>
        <w:t>1:30 pm</w:t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  <w:t>Glee Club Practice</w:t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  <w:t>United Church</w:t>
      </w:r>
    </w:p>
    <w:p w:rsidR="00034B95" w:rsidRPr="00D23562" w:rsidRDefault="00034B95" w:rsidP="0020658E">
      <w:pPr>
        <w:ind w:left="2160"/>
        <w:jc w:val="both"/>
        <w:rPr>
          <w:b/>
          <w:bCs/>
          <w:sz w:val="24"/>
          <w:szCs w:val="24"/>
        </w:rPr>
      </w:pPr>
      <w:r w:rsidRPr="00D23562">
        <w:rPr>
          <w:b/>
          <w:bCs/>
          <w:sz w:val="24"/>
          <w:szCs w:val="24"/>
        </w:rPr>
        <w:t xml:space="preserve">Join Mrs. Fran Sanderson &amp; sing down memory lane. </w:t>
      </w:r>
    </w:p>
    <w:p w:rsidR="00034B95" w:rsidRPr="00D23562" w:rsidRDefault="00034B95" w:rsidP="00D52809">
      <w:pPr>
        <w:ind w:left="1440"/>
        <w:jc w:val="both"/>
        <w:rPr>
          <w:sz w:val="28"/>
          <w:szCs w:val="28"/>
        </w:rPr>
      </w:pPr>
      <w:r w:rsidRPr="00D23562">
        <w:rPr>
          <w:sz w:val="28"/>
          <w:szCs w:val="28"/>
        </w:rPr>
        <w:t>1:00 – 5:00 &amp; 7:00 – 9:00</w:t>
      </w:r>
      <w:r w:rsidRPr="00D23562">
        <w:rPr>
          <w:sz w:val="28"/>
          <w:szCs w:val="28"/>
        </w:rPr>
        <w:tab/>
        <w:t>Swimming Pool Open all Weekend</w:t>
      </w:r>
      <w:r w:rsidRPr="00D23562">
        <w:rPr>
          <w:sz w:val="28"/>
          <w:szCs w:val="28"/>
        </w:rPr>
        <w:tab/>
        <w:t>McCreary Pool</w:t>
      </w:r>
    </w:p>
    <w:p w:rsidR="00034B95" w:rsidRPr="00D23562" w:rsidRDefault="00034B95" w:rsidP="00D52809">
      <w:pPr>
        <w:ind w:left="1440"/>
        <w:jc w:val="both"/>
        <w:rPr>
          <w:sz w:val="28"/>
          <w:szCs w:val="28"/>
        </w:rPr>
      </w:pPr>
      <w:r w:rsidRPr="00D23562">
        <w:rPr>
          <w:sz w:val="28"/>
          <w:szCs w:val="28"/>
        </w:rPr>
        <w:t>1:00-4:00</w:t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  <w:t>MYJC Children’s Carnival</w:t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  <w:t xml:space="preserve">Fletcher Park </w:t>
      </w:r>
    </w:p>
    <w:p w:rsidR="00034B95" w:rsidRPr="00D23562" w:rsidRDefault="00034B95" w:rsidP="00D52809">
      <w:pPr>
        <w:ind w:left="1440"/>
        <w:jc w:val="both"/>
        <w:rPr>
          <w:sz w:val="28"/>
          <w:szCs w:val="28"/>
        </w:rPr>
      </w:pPr>
      <w:r w:rsidRPr="00D23562">
        <w:rPr>
          <w:sz w:val="28"/>
          <w:szCs w:val="28"/>
        </w:rPr>
        <w:t>1:00-4:00</w:t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  <w:t>Little Red Train Rides</w:t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  <w:t>McCreary Museum</w:t>
      </w:r>
    </w:p>
    <w:p w:rsidR="00034B95" w:rsidRPr="00D23562" w:rsidRDefault="00034B95" w:rsidP="00D52809">
      <w:pPr>
        <w:ind w:left="1440"/>
        <w:jc w:val="both"/>
        <w:rPr>
          <w:b/>
          <w:bCs/>
          <w:sz w:val="28"/>
          <w:szCs w:val="28"/>
        </w:rPr>
      </w:pPr>
      <w:r w:rsidRPr="00D23562">
        <w:rPr>
          <w:b/>
          <w:bCs/>
          <w:sz w:val="28"/>
          <w:szCs w:val="28"/>
        </w:rPr>
        <w:t>5:00-7:00 pm</w:t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  <w:t>Welcome BBQ</w:t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  <w:t>Community Center</w:t>
      </w:r>
    </w:p>
    <w:p w:rsidR="00034B95" w:rsidRPr="00D23562" w:rsidRDefault="00034B95" w:rsidP="0020658E">
      <w:pPr>
        <w:ind w:left="2160"/>
        <w:jc w:val="both"/>
        <w:rPr>
          <w:b/>
          <w:bCs/>
          <w:sz w:val="24"/>
          <w:szCs w:val="24"/>
        </w:rPr>
      </w:pPr>
      <w:r w:rsidRPr="00D23562">
        <w:rPr>
          <w:b/>
          <w:bCs/>
          <w:sz w:val="24"/>
          <w:szCs w:val="24"/>
        </w:rPr>
        <w:t>Village &amp; RM Councils are the cooks.</w:t>
      </w:r>
    </w:p>
    <w:p w:rsidR="00034B95" w:rsidRPr="00D23562" w:rsidRDefault="00034B95" w:rsidP="00D52809">
      <w:pPr>
        <w:ind w:left="1440"/>
        <w:jc w:val="both"/>
        <w:rPr>
          <w:b/>
          <w:bCs/>
          <w:sz w:val="28"/>
          <w:szCs w:val="28"/>
        </w:rPr>
      </w:pPr>
      <w:r w:rsidRPr="00D23562">
        <w:rPr>
          <w:b/>
          <w:bCs/>
          <w:sz w:val="28"/>
          <w:szCs w:val="28"/>
        </w:rPr>
        <w:t>7:30 pm</w:t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  <w:t>Opening Ceremony</w:t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  <w:t>Community Center</w:t>
      </w:r>
    </w:p>
    <w:p w:rsidR="00034B95" w:rsidRPr="00D23562" w:rsidRDefault="00034B95" w:rsidP="00D52809">
      <w:pPr>
        <w:ind w:left="1440"/>
        <w:jc w:val="both"/>
        <w:rPr>
          <w:sz w:val="28"/>
          <w:szCs w:val="28"/>
        </w:rPr>
      </w:pPr>
      <w:r w:rsidRPr="00D23562">
        <w:rPr>
          <w:sz w:val="28"/>
          <w:szCs w:val="28"/>
        </w:rPr>
        <w:t>8:30 pm – 11:00 pm</w:t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  <w:t xml:space="preserve">Coffee House </w:t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  <w:t>Community Center</w:t>
      </w:r>
    </w:p>
    <w:p w:rsidR="00034B95" w:rsidRPr="00D23562" w:rsidRDefault="00034B95" w:rsidP="0020658E">
      <w:pPr>
        <w:ind w:left="2160"/>
        <w:jc w:val="both"/>
        <w:rPr>
          <w:b/>
          <w:bCs/>
          <w:sz w:val="24"/>
          <w:szCs w:val="24"/>
        </w:rPr>
      </w:pPr>
      <w:r w:rsidRPr="00D23562">
        <w:rPr>
          <w:b/>
          <w:bCs/>
          <w:sz w:val="24"/>
          <w:szCs w:val="24"/>
        </w:rPr>
        <w:t>Entertainment: Gloria Mutch Comedy &amp; President’s Choice (No Name Band)</w:t>
      </w:r>
    </w:p>
    <w:p w:rsidR="00034B95" w:rsidRPr="00D23562" w:rsidRDefault="00034B95" w:rsidP="00D52809">
      <w:pPr>
        <w:ind w:left="1440"/>
        <w:jc w:val="both"/>
        <w:rPr>
          <w:sz w:val="28"/>
          <w:szCs w:val="28"/>
        </w:rPr>
      </w:pPr>
      <w:r w:rsidRPr="00D23562">
        <w:rPr>
          <w:sz w:val="28"/>
          <w:szCs w:val="28"/>
        </w:rPr>
        <w:t>Opens at 5:00 pm</w:t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>Brown Bag Auction</w:t>
      </w:r>
      <w:r w:rsidRPr="00D23562">
        <w:rPr>
          <w:sz w:val="28"/>
          <w:szCs w:val="28"/>
        </w:rPr>
        <w:t xml:space="preserve"> </w:t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  <w:t>Community Center</w:t>
      </w:r>
    </w:p>
    <w:p w:rsidR="00034B95" w:rsidRDefault="00034B95" w:rsidP="00D52809">
      <w:pPr>
        <w:ind w:left="1440"/>
        <w:jc w:val="both"/>
        <w:rPr>
          <w:sz w:val="28"/>
          <w:szCs w:val="28"/>
        </w:rPr>
      </w:pPr>
      <w:r w:rsidRPr="00D23562">
        <w:rPr>
          <w:sz w:val="28"/>
          <w:szCs w:val="28"/>
        </w:rPr>
        <w:t>Opens at 8:00 pm</w:t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  <w:t>Beer Gardens</w:t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  <w:t>Centennial Arena</w:t>
      </w:r>
    </w:p>
    <w:p w:rsidR="00034B95" w:rsidRPr="00D426D7" w:rsidRDefault="00034B95" w:rsidP="00D52809">
      <w:pPr>
        <w:ind w:left="144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Sponsored by McCreary Skating Rink</w:t>
      </w:r>
    </w:p>
    <w:p w:rsidR="00034B95" w:rsidRPr="00D23562" w:rsidRDefault="00034B95" w:rsidP="002F26E0">
      <w:pPr>
        <w:ind w:left="720"/>
        <w:rPr>
          <w:sz w:val="28"/>
          <w:szCs w:val="28"/>
        </w:rPr>
      </w:pPr>
      <w:r w:rsidRPr="00D23562">
        <w:rPr>
          <w:sz w:val="28"/>
          <w:szCs w:val="28"/>
        </w:rPr>
        <w:tab/>
        <w:t>9:00 pm -1:00 am</w:t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  <w:t xml:space="preserve">Social - </w:t>
      </w:r>
      <w:r w:rsidRPr="00D23562">
        <w:rPr>
          <w:sz w:val="24"/>
          <w:szCs w:val="24"/>
        </w:rPr>
        <w:t>Music by PJ the DJ (Curtis Clark)</w:t>
      </w:r>
      <w:r w:rsidRPr="00D23562">
        <w:rPr>
          <w:sz w:val="28"/>
          <w:szCs w:val="28"/>
        </w:rPr>
        <w:tab/>
        <w:t>Centennial Arena</w:t>
      </w:r>
    </w:p>
    <w:p w:rsidR="00034B95" w:rsidRPr="00D23562" w:rsidRDefault="00034B95" w:rsidP="002F26E0">
      <w:pPr>
        <w:ind w:left="720"/>
        <w:rPr>
          <w:b/>
          <w:bCs/>
          <w:color w:val="FF0000"/>
        </w:rPr>
      </w:pPr>
      <w:r w:rsidRPr="00D23562">
        <w:rPr>
          <w:b/>
          <w:bCs/>
          <w:sz w:val="24"/>
          <w:szCs w:val="24"/>
        </w:rPr>
        <w:tab/>
      </w:r>
    </w:p>
    <w:p w:rsidR="00034B95" w:rsidRPr="00F25813" w:rsidRDefault="00034B95" w:rsidP="00323359">
      <w:pPr>
        <w:jc w:val="center"/>
        <w:rPr>
          <w:b/>
          <w:bCs/>
          <w:sz w:val="28"/>
          <w:szCs w:val="28"/>
        </w:rPr>
      </w:pPr>
      <w:r w:rsidRPr="00F25813">
        <w:rPr>
          <w:b/>
          <w:bCs/>
          <w:sz w:val="28"/>
          <w:szCs w:val="28"/>
        </w:rPr>
        <w:t>SATURDAY JULY 31, 2010</w:t>
      </w:r>
    </w:p>
    <w:p w:rsidR="00034B95" w:rsidRPr="00D23562" w:rsidRDefault="00034B95" w:rsidP="00D52809">
      <w:pPr>
        <w:ind w:left="1440"/>
        <w:jc w:val="both"/>
        <w:rPr>
          <w:b/>
          <w:bCs/>
          <w:sz w:val="28"/>
          <w:szCs w:val="28"/>
        </w:rPr>
      </w:pPr>
      <w:r w:rsidRPr="00D23562">
        <w:rPr>
          <w:b/>
          <w:bCs/>
          <w:sz w:val="28"/>
          <w:szCs w:val="28"/>
        </w:rPr>
        <w:t>8:00 am – 10:00 am</w:t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  <w:t>Pancake Breakfast</w:t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  <w:t>Centennial Arena</w:t>
      </w:r>
    </w:p>
    <w:p w:rsidR="00034B95" w:rsidRPr="00D23562" w:rsidRDefault="00034B95" w:rsidP="0020658E">
      <w:pPr>
        <w:ind w:left="2160"/>
        <w:jc w:val="both"/>
        <w:rPr>
          <w:b/>
          <w:bCs/>
          <w:sz w:val="22"/>
          <w:szCs w:val="22"/>
        </w:rPr>
      </w:pPr>
      <w:r w:rsidRPr="00D23562">
        <w:rPr>
          <w:b/>
          <w:bCs/>
          <w:sz w:val="22"/>
          <w:szCs w:val="22"/>
        </w:rPr>
        <w:t xml:space="preserve">Sponsored by the McCreary Agriculture Society </w:t>
      </w:r>
    </w:p>
    <w:p w:rsidR="00034B95" w:rsidRPr="00D23562" w:rsidRDefault="00034B95" w:rsidP="00D52809">
      <w:pPr>
        <w:ind w:left="1440"/>
        <w:jc w:val="both"/>
        <w:rPr>
          <w:b/>
          <w:bCs/>
          <w:sz w:val="24"/>
          <w:szCs w:val="24"/>
        </w:rPr>
      </w:pPr>
      <w:r w:rsidRPr="00D23562">
        <w:rPr>
          <w:b/>
          <w:bCs/>
          <w:sz w:val="24"/>
          <w:szCs w:val="24"/>
        </w:rPr>
        <w:t>8:00 am – 4:00 pm</w:t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  <w:t>Registration Open</w:t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>Community Center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>8:00 am – 4:00 pm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  <w:t>Special Golf Rates (835-2711)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  <w:t>McCreary Golf Club</w:t>
      </w:r>
    </w:p>
    <w:p w:rsidR="00034B95" w:rsidRPr="00D23562" w:rsidRDefault="00034B95" w:rsidP="007E6986">
      <w:pPr>
        <w:ind w:left="1440"/>
        <w:jc w:val="both"/>
        <w:rPr>
          <w:sz w:val="28"/>
          <w:szCs w:val="28"/>
        </w:rPr>
      </w:pPr>
      <w:r w:rsidRPr="00D23562">
        <w:rPr>
          <w:sz w:val="28"/>
          <w:szCs w:val="28"/>
        </w:rPr>
        <w:t xml:space="preserve">9:30 am – Noon </w:t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>McCreary Trivia Game</w:t>
      </w:r>
      <w:r w:rsidRPr="00D23562">
        <w:rPr>
          <w:b/>
          <w:bCs/>
          <w:sz w:val="28"/>
          <w:szCs w:val="28"/>
        </w:rPr>
        <w:tab/>
      </w:r>
      <w:r w:rsidRPr="00D235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3562">
        <w:rPr>
          <w:sz w:val="28"/>
          <w:szCs w:val="28"/>
        </w:rPr>
        <w:t>Community Center</w:t>
      </w:r>
    </w:p>
    <w:p w:rsidR="00034B95" w:rsidRPr="00D23562" w:rsidRDefault="00034B95" w:rsidP="007E6986">
      <w:pPr>
        <w:ind w:left="1440"/>
        <w:jc w:val="both"/>
        <w:rPr>
          <w:sz w:val="24"/>
          <w:szCs w:val="24"/>
        </w:rPr>
      </w:pPr>
      <w:r w:rsidRPr="00D23562">
        <w:rPr>
          <w:b/>
          <w:bCs/>
          <w:sz w:val="22"/>
          <w:szCs w:val="22"/>
        </w:rPr>
        <w:t>Enter Team of 4-8 people at registration</w:t>
      </w:r>
      <w:r>
        <w:rPr>
          <w:b/>
          <w:bCs/>
          <w:sz w:val="22"/>
          <w:szCs w:val="22"/>
        </w:rPr>
        <w:t>/</w:t>
      </w:r>
      <w:r w:rsidRPr="00D23562">
        <w:rPr>
          <w:b/>
          <w:bCs/>
          <w:sz w:val="22"/>
          <w:szCs w:val="22"/>
        </w:rPr>
        <w:t>drop in. Come watch too. Questions about McCreary &amp; District.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 xml:space="preserve">11:00 am 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  <w:t>Glee Club Practice (Drop in to sing)</w:t>
      </w:r>
      <w:r w:rsidRPr="00D23562">
        <w:rPr>
          <w:sz w:val="24"/>
          <w:szCs w:val="24"/>
        </w:rPr>
        <w:tab/>
        <w:t>United Church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 xml:space="preserve">1:00 – 6:00 pm 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  <w:t>Beer Gardens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3562">
        <w:rPr>
          <w:sz w:val="24"/>
          <w:szCs w:val="24"/>
        </w:rPr>
        <w:t>Centennial Arena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8"/>
          <w:szCs w:val="28"/>
        </w:rPr>
        <w:t>1:00 – 4:00</w:t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>Jamboree &amp; Glee Club</w:t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8"/>
          <w:szCs w:val="28"/>
        </w:rPr>
        <w:tab/>
      </w:r>
      <w:r w:rsidRPr="00D23562">
        <w:rPr>
          <w:sz w:val="24"/>
          <w:szCs w:val="24"/>
        </w:rPr>
        <w:t>Fletcher</w:t>
      </w:r>
      <w:r>
        <w:rPr>
          <w:sz w:val="24"/>
          <w:szCs w:val="24"/>
        </w:rPr>
        <w:t xml:space="preserve"> </w:t>
      </w:r>
      <w:r w:rsidRPr="00D23562">
        <w:rPr>
          <w:sz w:val="24"/>
          <w:szCs w:val="24"/>
        </w:rPr>
        <w:t>Park Bandstand</w:t>
      </w:r>
    </w:p>
    <w:p w:rsidR="00034B95" w:rsidRDefault="00034B95" w:rsidP="0020658E">
      <w:pPr>
        <w:ind w:left="2160"/>
        <w:jc w:val="both"/>
        <w:rPr>
          <w:b/>
          <w:bCs/>
          <w:sz w:val="22"/>
          <w:szCs w:val="22"/>
        </w:rPr>
      </w:pPr>
      <w:r w:rsidRPr="00D23562">
        <w:rPr>
          <w:b/>
          <w:bCs/>
          <w:sz w:val="22"/>
          <w:szCs w:val="22"/>
        </w:rPr>
        <w:t xml:space="preserve">Contact Adele McQuarrie </w:t>
      </w:r>
      <w:r>
        <w:rPr>
          <w:b/>
          <w:bCs/>
          <w:sz w:val="22"/>
          <w:szCs w:val="22"/>
        </w:rPr>
        <w:t xml:space="preserve">967-2157 </w:t>
      </w:r>
      <w:hyperlink r:id="rId5" w:history="1">
        <w:r w:rsidRPr="0099000A">
          <w:rPr>
            <w:rStyle w:val="Hyperlink"/>
            <w:b/>
            <w:bCs/>
            <w:sz w:val="22"/>
            <w:szCs w:val="22"/>
          </w:rPr>
          <w:t>amcquarrie@goinet.ca</w:t>
        </w:r>
      </w:hyperlink>
      <w:r>
        <w:rPr>
          <w:b/>
          <w:bCs/>
          <w:sz w:val="22"/>
          <w:szCs w:val="22"/>
        </w:rPr>
        <w:t xml:space="preserve"> </w:t>
      </w:r>
      <w:r w:rsidRPr="00D23562">
        <w:rPr>
          <w:b/>
          <w:bCs/>
          <w:sz w:val="22"/>
          <w:szCs w:val="22"/>
        </w:rPr>
        <w:t xml:space="preserve">or Bill Roncin </w:t>
      </w:r>
      <w:r>
        <w:rPr>
          <w:b/>
          <w:bCs/>
          <w:sz w:val="22"/>
          <w:szCs w:val="22"/>
        </w:rPr>
        <w:t xml:space="preserve">835-2693 </w:t>
      </w:r>
      <w:r w:rsidRPr="00D23562">
        <w:rPr>
          <w:b/>
          <w:bCs/>
          <w:sz w:val="22"/>
          <w:szCs w:val="22"/>
        </w:rPr>
        <w:t xml:space="preserve">to sign up. </w:t>
      </w:r>
    </w:p>
    <w:p w:rsidR="00034B95" w:rsidRPr="00D23562" w:rsidRDefault="00034B95" w:rsidP="0020658E">
      <w:pPr>
        <w:ind w:left="2160"/>
        <w:jc w:val="both"/>
        <w:rPr>
          <w:b/>
          <w:bCs/>
          <w:sz w:val="22"/>
          <w:szCs w:val="22"/>
        </w:rPr>
      </w:pPr>
      <w:r w:rsidRPr="00D23562">
        <w:rPr>
          <w:b/>
          <w:bCs/>
          <w:sz w:val="22"/>
          <w:szCs w:val="22"/>
        </w:rPr>
        <w:t>Bring your own lawn chair.</w:t>
      </w:r>
    </w:p>
    <w:p w:rsidR="00034B95" w:rsidRPr="00D23562" w:rsidRDefault="00034B95" w:rsidP="00D52809">
      <w:pPr>
        <w:pStyle w:val="Heading2"/>
        <w:ind w:left="1440"/>
        <w:jc w:val="both"/>
      </w:pPr>
      <w:r w:rsidRPr="00D23562">
        <w:t>10:00-4:00</w:t>
      </w:r>
      <w:r w:rsidRPr="00D23562">
        <w:tab/>
      </w:r>
      <w:r w:rsidRPr="00D23562">
        <w:tab/>
      </w:r>
      <w:r w:rsidRPr="00D23562">
        <w:tab/>
      </w:r>
      <w:r w:rsidRPr="00D23562">
        <w:tab/>
        <w:t xml:space="preserve">Quiet spot to meet, rest &amp; greet    </w:t>
      </w:r>
      <w:r w:rsidRPr="00D23562">
        <w:tab/>
      </w:r>
      <w:r>
        <w:tab/>
      </w:r>
      <w:r w:rsidRPr="00D23562">
        <w:t>McCreary Drop-In Centre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 xml:space="preserve">1:00 – 5:00 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>Museum Open House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  <w:t>McCreary Museum</w:t>
      </w:r>
    </w:p>
    <w:p w:rsidR="00034B95" w:rsidRPr="00D23562" w:rsidRDefault="00034B95" w:rsidP="00317862">
      <w:pPr>
        <w:ind w:left="2160"/>
        <w:jc w:val="both"/>
        <w:rPr>
          <w:b/>
          <w:bCs/>
          <w:sz w:val="22"/>
          <w:szCs w:val="22"/>
        </w:rPr>
      </w:pPr>
      <w:r w:rsidRPr="00D23562">
        <w:rPr>
          <w:b/>
          <w:bCs/>
          <w:sz w:val="22"/>
          <w:szCs w:val="22"/>
        </w:rPr>
        <w:t>Lemonade Stand, Antique Photos, Wagon Rides, Heritage Tours – bus available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>1:00-4:00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>Little Red Train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  <w:t>McCreary Museum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 xml:space="preserve">1:00 – 4:00 pm 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>McCreary School Tea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  <w:t>McCreary School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 xml:space="preserve">12:30 – 4:30 pm 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>Open House &amp; Reading</w:t>
      </w:r>
      <w:r w:rsidRPr="00D23562">
        <w:rPr>
          <w:sz w:val="24"/>
          <w:szCs w:val="24"/>
        </w:rPr>
        <w:t xml:space="preserve">                </w:t>
      </w:r>
      <w:r w:rsidRPr="00D235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3562">
        <w:rPr>
          <w:sz w:val="24"/>
          <w:szCs w:val="24"/>
        </w:rPr>
        <w:t>McCreary District Library</w:t>
      </w:r>
    </w:p>
    <w:p w:rsidR="00034B95" w:rsidRPr="00D23562" w:rsidRDefault="00034B95" w:rsidP="00FE32AE">
      <w:pPr>
        <w:ind w:left="2160"/>
        <w:jc w:val="both"/>
        <w:rPr>
          <w:b/>
          <w:bCs/>
          <w:sz w:val="24"/>
          <w:szCs w:val="24"/>
        </w:rPr>
      </w:pPr>
      <w:r w:rsidRPr="00D23562">
        <w:rPr>
          <w:b/>
          <w:bCs/>
          <w:sz w:val="24"/>
          <w:szCs w:val="24"/>
        </w:rPr>
        <w:t xml:space="preserve">12:45 &amp; 1:15 - Reading by Anna Pinette local Children’s Book Author 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>1:00 – 5:00 &amp; 7:00 – 9:00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  <w:t>Swimming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3562">
        <w:rPr>
          <w:sz w:val="24"/>
          <w:szCs w:val="24"/>
        </w:rPr>
        <w:t>McCreary Pool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>1:00–4:00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>MYJC Children’s Carnival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  <w:t>Fletcher Park</w:t>
      </w:r>
    </w:p>
    <w:p w:rsidR="00034B95" w:rsidRPr="00D23562" w:rsidRDefault="00034B95" w:rsidP="00D52809">
      <w:pPr>
        <w:ind w:left="1440"/>
        <w:jc w:val="both"/>
        <w:rPr>
          <w:b/>
          <w:bCs/>
          <w:sz w:val="24"/>
          <w:szCs w:val="24"/>
        </w:rPr>
      </w:pPr>
      <w:r w:rsidRPr="00D23562">
        <w:rPr>
          <w:b/>
          <w:bCs/>
          <w:sz w:val="24"/>
          <w:szCs w:val="24"/>
        </w:rPr>
        <w:t xml:space="preserve">5:00 – 7:30 pm </w:t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8"/>
          <w:szCs w:val="28"/>
        </w:rPr>
        <w:t xml:space="preserve">Banquet &amp; Photo story </w:t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>Community Center</w:t>
      </w:r>
    </w:p>
    <w:p w:rsidR="00034B95" w:rsidRPr="00D23562" w:rsidRDefault="00034B95" w:rsidP="00317862">
      <w:pPr>
        <w:ind w:left="1440"/>
        <w:jc w:val="both"/>
        <w:rPr>
          <w:b/>
          <w:bCs/>
          <w:sz w:val="24"/>
          <w:szCs w:val="24"/>
        </w:rPr>
      </w:pPr>
      <w:r w:rsidRPr="00D23562">
        <w:rPr>
          <w:b/>
          <w:bCs/>
          <w:sz w:val="24"/>
          <w:szCs w:val="24"/>
        </w:rPr>
        <w:t xml:space="preserve">7:00 pm </w:t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  <w:t>Fri &amp; Sat Auction Results</w:t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>Community Center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 xml:space="preserve">8:30 – 11:00 pm 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>Coffee House</w:t>
      </w:r>
      <w:r w:rsidRPr="00D23562">
        <w:rPr>
          <w:sz w:val="24"/>
          <w:szCs w:val="24"/>
        </w:rPr>
        <w:t xml:space="preserve"> 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3562">
        <w:rPr>
          <w:sz w:val="24"/>
          <w:szCs w:val="24"/>
        </w:rPr>
        <w:t>Community Center</w:t>
      </w:r>
    </w:p>
    <w:p w:rsidR="00034B95" w:rsidRPr="00D23562" w:rsidRDefault="00034B95" w:rsidP="00D52809">
      <w:pPr>
        <w:ind w:left="1440"/>
        <w:jc w:val="both"/>
        <w:rPr>
          <w:b/>
          <w:bCs/>
          <w:sz w:val="22"/>
          <w:szCs w:val="22"/>
        </w:rPr>
      </w:pPr>
      <w:r w:rsidRPr="00D23562">
        <w:rPr>
          <w:sz w:val="24"/>
          <w:szCs w:val="24"/>
        </w:rPr>
        <w:tab/>
      </w:r>
      <w:r w:rsidRPr="00D23562">
        <w:rPr>
          <w:b/>
          <w:bCs/>
          <w:sz w:val="22"/>
          <w:szCs w:val="22"/>
        </w:rPr>
        <w:t>Good time to visit with friends &amp; family. Watch the photo story again.</w:t>
      </w:r>
    </w:p>
    <w:p w:rsidR="00034B95" w:rsidRPr="00D23562" w:rsidRDefault="00034B95" w:rsidP="00D52809">
      <w:pPr>
        <w:ind w:left="3600" w:hanging="2160"/>
        <w:jc w:val="both"/>
        <w:rPr>
          <w:b/>
          <w:bCs/>
          <w:sz w:val="24"/>
          <w:szCs w:val="24"/>
        </w:rPr>
      </w:pPr>
      <w:r w:rsidRPr="00D23562">
        <w:rPr>
          <w:b/>
          <w:bCs/>
          <w:sz w:val="28"/>
          <w:szCs w:val="28"/>
        </w:rPr>
        <w:t xml:space="preserve">8:00 pm – 1:00 am </w:t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  <w:t>Dance to the Hillman Band</w:t>
      </w:r>
      <w:r w:rsidRPr="00D23562"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>Centennial Arena</w:t>
      </w:r>
    </w:p>
    <w:p w:rsidR="00034B95" w:rsidRPr="00D23562" w:rsidRDefault="00034B95" w:rsidP="00FE32AE">
      <w:pPr>
        <w:ind w:left="4320" w:hanging="2160"/>
        <w:jc w:val="both"/>
        <w:rPr>
          <w:b/>
          <w:bCs/>
          <w:sz w:val="24"/>
          <w:szCs w:val="24"/>
        </w:rPr>
      </w:pPr>
      <w:r w:rsidRPr="00D23562">
        <w:rPr>
          <w:b/>
          <w:bCs/>
          <w:sz w:val="24"/>
          <w:szCs w:val="24"/>
        </w:rPr>
        <w:t>$5 for registered &amp; $10 if not registered</w:t>
      </w:r>
    </w:p>
    <w:p w:rsidR="00034B95" w:rsidRDefault="00034B95" w:rsidP="00323359">
      <w:pPr>
        <w:jc w:val="center"/>
        <w:rPr>
          <w:b/>
          <w:bCs/>
          <w:color w:val="FF0000"/>
        </w:rPr>
      </w:pPr>
    </w:p>
    <w:p w:rsidR="00034B95" w:rsidRDefault="00034B95" w:rsidP="00323359">
      <w:pPr>
        <w:jc w:val="center"/>
        <w:rPr>
          <w:b/>
          <w:bCs/>
          <w:color w:val="FF0000"/>
        </w:rPr>
      </w:pPr>
    </w:p>
    <w:p w:rsidR="00034B95" w:rsidRDefault="00034B95" w:rsidP="00323359">
      <w:pPr>
        <w:jc w:val="center"/>
        <w:rPr>
          <w:b/>
          <w:bCs/>
          <w:color w:val="FF0000"/>
        </w:rPr>
      </w:pPr>
    </w:p>
    <w:p w:rsidR="00034B95" w:rsidRDefault="00034B95" w:rsidP="00323359">
      <w:pPr>
        <w:jc w:val="center"/>
        <w:rPr>
          <w:b/>
          <w:bCs/>
          <w:color w:val="FF0000"/>
        </w:rPr>
      </w:pPr>
    </w:p>
    <w:p w:rsidR="00034B95" w:rsidRDefault="00034B95" w:rsidP="00323359">
      <w:pPr>
        <w:jc w:val="center"/>
        <w:rPr>
          <w:b/>
          <w:bCs/>
          <w:color w:val="FF0000"/>
        </w:rPr>
      </w:pPr>
    </w:p>
    <w:p w:rsidR="00034B95" w:rsidRDefault="00034B95" w:rsidP="00323359">
      <w:pPr>
        <w:jc w:val="center"/>
        <w:rPr>
          <w:b/>
          <w:bCs/>
          <w:color w:val="FF0000"/>
        </w:rPr>
      </w:pPr>
    </w:p>
    <w:p w:rsidR="00034B95" w:rsidRDefault="00034B95" w:rsidP="00323359">
      <w:pPr>
        <w:jc w:val="center"/>
        <w:rPr>
          <w:b/>
          <w:bCs/>
          <w:color w:val="FF0000"/>
        </w:rPr>
      </w:pPr>
    </w:p>
    <w:p w:rsidR="00034B95" w:rsidRDefault="00034B95" w:rsidP="00323359">
      <w:pPr>
        <w:jc w:val="center"/>
        <w:rPr>
          <w:b/>
          <w:bCs/>
          <w:color w:val="FF0000"/>
        </w:rPr>
      </w:pPr>
    </w:p>
    <w:p w:rsidR="00034B95" w:rsidRPr="00F25813" w:rsidRDefault="00034B95" w:rsidP="00323359">
      <w:pPr>
        <w:jc w:val="center"/>
        <w:rPr>
          <w:b/>
          <w:bCs/>
          <w:sz w:val="28"/>
          <w:szCs w:val="28"/>
        </w:rPr>
      </w:pPr>
      <w:r w:rsidRPr="00F25813">
        <w:rPr>
          <w:b/>
          <w:bCs/>
          <w:sz w:val="28"/>
          <w:szCs w:val="28"/>
        </w:rPr>
        <w:t>SUNDAY AUGUST 1, 2010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>8:00 – 10:00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8"/>
          <w:szCs w:val="28"/>
        </w:rPr>
        <w:t>Ag Society Pancake Breakfast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  <w:t>Centennial Arena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 xml:space="preserve">8:30 – 1100 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b/>
          <w:bCs/>
          <w:sz w:val="28"/>
          <w:szCs w:val="28"/>
        </w:rPr>
        <w:t>Guided</w:t>
      </w:r>
      <w:r w:rsidRPr="00D23562">
        <w:rPr>
          <w:sz w:val="28"/>
          <w:szCs w:val="28"/>
        </w:rPr>
        <w:t xml:space="preserve"> </w:t>
      </w:r>
      <w:r w:rsidRPr="00D23562">
        <w:rPr>
          <w:b/>
          <w:bCs/>
          <w:sz w:val="28"/>
          <w:szCs w:val="28"/>
        </w:rPr>
        <w:t xml:space="preserve">Gorge Creek Hike </w:t>
      </w:r>
      <w:r w:rsidRPr="00D23562">
        <w:rPr>
          <w:sz w:val="28"/>
          <w:szCs w:val="28"/>
        </w:rPr>
        <w:t xml:space="preserve"> </w:t>
      </w:r>
      <w:r w:rsidRPr="00D23562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D23562">
        <w:rPr>
          <w:sz w:val="24"/>
          <w:szCs w:val="24"/>
        </w:rPr>
        <w:t>RMNP</w:t>
      </w:r>
      <w:r>
        <w:rPr>
          <w:sz w:val="24"/>
          <w:szCs w:val="24"/>
        </w:rPr>
        <w:t>/</w:t>
      </w:r>
      <w:r w:rsidRPr="00D23562">
        <w:rPr>
          <w:sz w:val="24"/>
          <w:szCs w:val="24"/>
        </w:rPr>
        <w:t>McCreary Lookout</w:t>
      </w:r>
    </w:p>
    <w:p w:rsidR="00034B95" w:rsidRPr="00D23562" w:rsidRDefault="00034B95" w:rsidP="00FE32AE">
      <w:pPr>
        <w:ind w:left="2160"/>
        <w:jc w:val="both"/>
        <w:rPr>
          <w:b/>
          <w:bCs/>
          <w:sz w:val="22"/>
          <w:szCs w:val="22"/>
        </w:rPr>
      </w:pPr>
      <w:r w:rsidRPr="00D23562">
        <w:rPr>
          <w:b/>
          <w:bCs/>
          <w:sz w:val="22"/>
          <w:szCs w:val="22"/>
        </w:rPr>
        <w:t>Meet at Arena to bus/car pool to meet RMNP Interpreter for this gorgeous &amp; historic walk in the park.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>10:00 – 10:30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>Ecumenical Church Service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3562">
        <w:rPr>
          <w:sz w:val="24"/>
          <w:szCs w:val="24"/>
        </w:rPr>
        <w:t>Fletcher Park</w:t>
      </w:r>
    </w:p>
    <w:p w:rsidR="00034B95" w:rsidRPr="00D23562" w:rsidRDefault="00034B95" w:rsidP="00624B89">
      <w:pPr>
        <w:pStyle w:val="Heading2"/>
        <w:ind w:left="1440"/>
        <w:jc w:val="both"/>
      </w:pPr>
      <w:r w:rsidRPr="00D23562">
        <w:t>Open10:00 am</w:t>
      </w:r>
      <w:r w:rsidRPr="00D23562">
        <w:tab/>
      </w:r>
      <w:r w:rsidRPr="00D23562">
        <w:tab/>
        <w:t xml:space="preserve"> </w:t>
      </w:r>
      <w:r w:rsidRPr="00D23562">
        <w:tab/>
      </w:r>
      <w:r w:rsidRPr="00D23562">
        <w:tab/>
        <w:t xml:space="preserve">Quiet Spot to meet, rest &amp; greet           </w:t>
      </w:r>
      <w:r w:rsidRPr="00D23562">
        <w:tab/>
        <w:t>McCreary Drop-In Centre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 xml:space="preserve">8:00 am – 5:00 pm 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  <w:t>Special Golf Rate (835-2711)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3562">
        <w:rPr>
          <w:sz w:val="24"/>
          <w:szCs w:val="24"/>
        </w:rPr>
        <w:t>McCreary Golf Club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>11:00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b/>
          <w:bCs/>
          <w:sz w:val="28"/>
          <w:szCs w:val="28"/>
        </w:rPr>
        <w:t>Parade</w:t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  <w:t xml:space="preserve">      </w:t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  <w:t xml:space="preserve"> Start at Agriculture Grounds</w:t>
      </w:r>
    </w:p>
    <w:p w:rsidR="00034B95" w:rsidRPr="00D23562" w:rsidRDefault="00034B95" w:rsidP="00FE32AE">
      <w:pPr>
        <w:ind w:left="2160"/>
        <w:jc w:val="both"/>
        <w:rPr>
          <w:b/>
          <w:bCs/>
          <w:sz w:val="22"/>
          <w:szCs w:val="22"/>
        </w:rPr>
      </w:pPr>
      <w:r w:rsidRPr="00D23562">
        <w:rPr>
          <w:b/>
          <w:bCs/>
          <w:sz w:val="22"/>
          <w:szCs w:val="22"/>
        </w:rPr>
        <w:t>Enter Float with Reg Johnson 204 835-2417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 xml:space="preserve">1:00 – 5:00 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  <w:t>Open House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3562">
        <w:rPr>
          <w:sz w:val="24"/>
          <w:szCs w:val="24"/>
        </w:rPr>
        <w:t>McCreary Museum</w:t>
      </w:r>
    </w:p>
    <w:p w:rsidR="00034B95" w:rsidRPr="00D23562" w:rsidRDefault="00034B95" w:rsidP="00FE32AE">
      <w:pPr>
        <w:ind w:left="2160"/>
        <w:jc w:val="both"/>
        <w:rPr>
          <w:sz w:val="22"/>
          <w:szCs w:val="22"/>
        </w:rPr>
      </w:pPr>
      <w:r w:rsidRPr="00D23562">
        <w:rPr>
          <w:sz w:val="22"/>
          <w:szCs w:val="22"/>
        </w:rPr>
        <w:t>Lemonade Stand, Antique Photos, Car Rides, Heritage Tours</w:t>
      </w:r>
    </w:p>
    <w:p w:rsidR="00034B95" w:rsidRPr="00D23562" w:rsidRDefault="00034B95" w:rsidP="00D52809">
      <w:pPr>
        <w:ind w:left="1440"/>
        <w:jc w:val="both"/>
        <w:rPr>
          <w:b/>
          <w:bCs/>
          <w:sz w:val="24"/>
          <w:szCs w:val="24"/>
        </w:rPr>
      </w:pPr>
      <w:r w:rsidRPr="00D23562">
        <w:rPr>
          <w:b/>
          <w:bCs/>
          <w:sz w:val="24"/>
          <w:szCs w:val="24"/>
        </w:rPr>
        <w:t xml:space="preserve">1:00 – 8 pm </w:t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8"/>
          <w:szCs w:val="28"/>
        </w:rPr>
        <w:t>Craft &amp; Bake Sale</w:t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  <w:t>Curling Rink</w:t>
      </w:r>
    </w:p>
    <w:p w:rsidR="00034B95" w:rsidRPr="00D23562" w:rsidRDefault="00034B95" w:rsidP="00D52809">
      <w:pPr>
        <w:ind w:left="1440"/>
        <w:jc w:val="both"/>
        <w:rPr>
          <w:b/>
          <w:bCs/>
          <w:sz w:val="22"/>
          <w:szCs w:val="22"/>
        </w:rPr>
      </w:pPr>
      <w:r w:rsidRPr="00D23562">
        <w:rPr>
          <w:b/>
          <w:bCs/>
          <w:sz w:val="22"/>
          <w:szCs w:val="22"/>
        </w:rPr>
        <w:t xml:space="preserve">            $20.00/table: To Book Table Call Bev Lisowski 835-2456 or Chris Dobchuk 835-2008</w:t>
      </w:r>
    </w:p>
    <w:p w:rsidR="00034B95" w:rsidRPr="00D23562" w:rsidRDefault="00034B95" w:rsidP="00D52809">
      <w:pPr>
        <w:ind w:left="1440"/>
        <w:jc w:val="both"/>
        <w:rPr>
          <w:b/>
          <w:bCs/>
          <w:sz w:val="28"/>
          <w:szCs w:val="28"/>
        </w:rPr>
      </w:pPr>
      <w:r w:rsidRPr="00D23562">
        <w:rPr>
          <w:b/>
          <w:bCs/>
          <w:sz w:val="28"/>
          <w:szCs w:val="28"/>
        </w:rPr>
        <w:t xml:space="preserve">1:00 pm </w:t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  <w:t>McCreary Fair &amp; Rodeo</w:t>
      </w:r>
      <w:r w:rsidRPr="00D23562">
        <w:rPr>
          <w:b/>
          <w:bCs/>
          <w:sz w:val="28"/>
          <w:szCs w:val="28"/>
        </w:rPr>
        <w:tab/>
      </w:r>
      <w:r w:rsidRPr="00D23562">
        <w:rPr>
          <w:b/>
          <w:bCs/>
          <w:sz w:val="28"/>
          <w:szCs w:val="28"/>
        </w:rPr>
        <w:tab/>
        <w:t>Agriculture Grounds</w:t>
      </w:r>
    </w:p>
    <w:p w:rsidR="00034B95" w:rsidRPr="00D23562" w:rsidRDefault="00034B95" w:rsidP="00317862">
      <w:pPr>
        <w:ind w:left="2160"/>
        <w:jc w:val="both"/>
        <w:rPr>
          <w:b/>
          <w:bCs/>
          <w:sz w:val="24"/>
          <w:szCs w:val="24"/>
        </w:rPr>
      </w:pPr>
      <w:r w:rsidRPr="00D23562">
        <w:rPr>
          <w:b/>
          <w:bCs/>
          <w:sz w:val="24"/>
          <w:szCs w:val="24"/>
        </w:rPr>
        <w:t>McCreary Agriculture Society 99</w:t>
      </w:r>
      <w:r w:rsidRPr="00D23562">
        <w:rPr>
          <w:b/>
          <w:bCs/>
          <w:sz w:val="24"/>
          <w:szCs w:val="24"/>
          <w:vertAlign w:val="superscript"/>
        </w:rPr>
        <w:t>th</w:t>
      </w:r>
      <w:r w:rsidRPr="00D23562">
        <w:rPr>
          <w:b/>
          <w:bCs/>
          <w:sz w:val="24"/>
          <w:szCs w:val="24"/>
        </w:rPr>
        <w:t xml:space="preserve"> Annual Fair. Be a part of History in the making. 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>1:00 – 5:00 &amp; 7:00 – 9:00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  <w:t>Swimming Open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3562">
        <w:rPr>
          <w:sz w:val="24"/>
          <w:szCs w:val="24"/>
        </w:rPr>
        <w:t>McCreary Pool</w:t>
      </w:r>
    </w:p>
    <w:p w:rsidR="00034B95" w:rsidRPr="00D23562" w:rsidRDefault="00034B95" w:rsidP="002B71E1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 xml:space="preserve">2:30 pm 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 xml:space="preserve">Bike Agassiz Road (~28kl return) </w:t>
      </w:r>
      <w:r w:rsidRPr="00D2356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>Meet at Arena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  <w:lang w:val="sv-SE"/>
        </w:rPr>
      </w:pPr>
      <w:r w:rsidRPr="00D23562">
        <w:rPr>
          <w:sz w:val="24"/>
          <w:szCs w:val="24"/>
          <w:lang w:val="sv-SE"/>
        </w:rPr>
        <w:t xml:space="preserve">1:00 – 6:00 pm   </w:t>
      </w:r>
      <w:r w:rsidRPr="00D23562">
        <w:rPr>
          <w:sz w:val="24"/>
          <w:szCs w:val="24"/>
          <w:lang w:val="sv-SE"/>
        </w:rPr>
        <w:tab/>
      </w:r>
      <w:r w:rsidRPr="00D23562">
        <w:rPr>
          <w:sz w:val="24"/>
          <w:szCs w:val="24"/>
          <w:lang w:val="sv-SE"/>
        </w:rPr>
        <w:tab/>
      </w:r>
      <w:r w:rsidRPr="00D23562">
        <w:rPr>
          <w:sz w:val="24"/>
          <w:szCs w:val="24"/>
          <w:lang w:val="sv-SE"/>
        </w:rPr>
        <w:tab/>
        <w:t>Beer Gardens</w:t>
      </w:r>
      <w:r w:rsidRPr="00D23562">
        <w:rPr>
          <w:sz w:val="24"/>
          <w:szCs w:val="24"/>
          <w:lang w:val="sv-SE"/>
        </w:rPr>
        <w:tab/>
      </w:r>
      <w:r w:rsidRPr="00D23562">
        <w:rPr>
          <w:sz w:val="24"/>
          <w:szCs w:val="24"/>
          <w:lang w:val="sv-SE"/>
        </w:rPr>
        <w:tab/>
      </w:r>
      <w:r w:rsidRPr="00D23562">
        <w:rPr>
          <w:sz w:val="24"/>
          <w:szCs w:val="24"/>
          <w:lang w:val="sv-SE"/>
        </w:rPr>
        <w:tab/>
      </w:r>
      <w:r w:rsidRPr="00D23562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D23562">
        <w:rPr>
          <w:b/>
          <w:bCs/>
          <w:sz w:val="24"/>
          <w:szCs w:val="24"/>
          <w:lang w:val="sv-SE"/>
        </w:rPr>
        <w:t>Agriculture Grounds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  <w:lang w:val="sv-SE"/>
        </w:rPr>
      </w:pPr>
      <w:r w:rsidRPr="00D23562">
        <w:rPr>
          <w:sz w:val="24"/>
          <w:szCs w:val="24"/>
          <w:lang w:val="sv-SE"/>
        </w:rPr>
        <w:t xml:space="preserve">1 pm </w:t>
      </w:r>
      <w:r w:rsidRPr="00D23562">
        <w:rPr>
          <w:sz w:val="24"/>
          <w:szCs w:val="24"/>
          <w:lang w:val="sv-SE"/>
        </w:rPr>
        <w:tab/>
      </w:r>
      <w:r w:rsidRPr="00D23562">
        <w:rPr>
          <w:sz w:val="24"/>
          <w:szCs w:val="24"/>
          <w:lang w:val="sv-SE"/>
        </w:rPr>
        <w:tab/>
      </w:r>
      <w:r w:rsidRPr="00D23562">
        <w:rPr>
          <w:sz w:val="24"/>
          <w:szCs w:val="24"/>
          <w:lang w:val="sv-SE"/>
        </w:rPr>
        <w:tab/>
      </w:r>
      <w:r w:rsidRPr="00D23562">
        <w:rPr>
          <w:sz w:val="24"/>
          <w:szCs w:val="24"/>
          <w:lang w:val="sv-SE"/>
        </w:rPr>
        <w:tab/>
      </w:r>
      <w:r w:rsidRPr="00D23562">
        <w:rPr>
          <w:sz w:val="24"/>
          <w:szCs w:val="24"/>
          <w:lang w:val="sv-SE"/>
        </w:rPr>
        <w:tab/>
        <w:t>Reeve Ball Club Photos</w:t>
      </w:r>
      <w:r w:rsidRPr="00D23562">
        <w:rPr>
          <w:sz w:val="24"/>
          <w:szCs w:val="24"/>
          <w:lang w:val="sv-SE"/>
        </w:rPr>
        <w:tab/>
      </w:r>
      <w:r w:rsidRPr="00D23562">
        <w:rPr>
          <w:sz w:val="24"/>
          <w:szCs w:val="24"/>
          <w:lang w:val="sv-SE"/>
        </w:rPr>
        <w:tab/>
      </w:r>
      <w:r w:rsidRPr="00D23562">
        <w:rPr>
          <w:sz w:val="24"/>
          <w:szCs w:val="24"/>
          <w:lang w:val="sv-SE"/>
        </w:rPr>
        <w:tab/>
        <w:t>Comunity Centre</w:t>
      </w:r>
    </w:p>
    <w:p w:rsidR="00034B95" w:rsidRPr="00D23562" w:rsidRDefault="00034B95" w:rsidP="00317862">
      <w:pPr>
        <w:ind w:left="2160"/>
        <w:jc w:val="both"/>
        <w:rPr>
          <w:sz w:val="22"/>
          <w:szCs w:val="22"/>
          <w:lang w:val="sv-SE"/>
        </w:rPr>
      </w:pPr>
      <w:r w:rsidRPr="00D23562">
        <w:rPr>
          <w:b/>
          <w:bCs/>
          <w:sz w:val="22"/>
          <w:szCs w:val="22"/>
          <w:lang w:val="sv-SE"/>
        </w:rPr>
        <w:t>Contact Allen Whyte (204 835-2569) for more information</w:t>
      </w:r>
      <w:r w:rsidRPr="00D23562">
        <w:rPr>
          <w:sz w:val="22"/>
          <w:szCs w:val="22"/>
          <w:lang w:val="sv-SE"/>
        </w:rPr>
        <w:t>.</w:t>
      </w:r>
    </w:p>
    <w:p w:rsidR="00034B95" w:rsidRPr="00D23562" w:rsidRDefault="00034B95" w:rsidP="00D52809">
      <w:pPr>
        <w:ind w:left="1440"/>
        <w:jc w:val="both"/>
        <w:rPr>
          <w:b/>
          <w:bCs/>
          <w:sz w:val="24"/>
          <w:szCs w:val="24"/>
        </w:rPr>
      </w:pPr>
      <w:r w:rsidRPr="00D23562">
        <w:rPr>
          <w:b/>
          <w:bCs/>
          <w:sz w:val="24"/>
          <w:szCs w:val="24"/>
        </w:rPr>
        <w:t xml:space="preserve">4:30 – 7:30 pm </w:t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426D7">
        <w:rPr>
          <w:b/>
          <w:bCs/>
          <w:sz w:val="28"/>
          <w:szCs w:val="28"/>
        </w:rPr>
        <w:t>Farewell Pork on a Bun Dinner</w:t>
      </w:r>
      <w:r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>Community Center</w:t>
      </w:r>
    </w:p>
    <w:p w:rsidR="00034B95" w:rsidRPr="00D23562" w:rsidRDefault="00034B95" w:rsidP="00D52809">
      <w:pPr>
        <w:ind w:left="1440"/>
        <w:jc w:val="both"/>
        <w:rPr>
          <w:b/>
          <w:bCs/>
          <w:sz w:val="24"/>
          <w:szCs w:val="24"/>
        </w:rPr>
      </w:pPr>
      <w:r w:rsidRPr="00D23562">
        <w:rPr>
          <w:b/>
          <w:bCs/>
          <w:sz w:val="24"/>
          <w:szCs w:val="24"/>
        </w:rPr>
        <w:t xml:space="preserve">7:00 pm </w:t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  <w:t>Sunday Auction Results</w:t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>Community Center</w:t>
      </w:r>
    </w:p>
    <w:p w:rsidR="00034B95" w:rsidRPr="00D426D7" w:rsidRDefault="00034B95" w:rsidP="00D52809">
      <w:pPr>
        <w:ind w:left="1440"/>
        <w:jc w:val="both"/>
        <w:rPr>
          <w:b/>
          <w:bCs/>
          <w:sz w:val="22"/>
          <w:szCs w:val="22"/>
        </w:rPr>
      </w:pPr>
      <w:r w:rsidRPr="00D23562">
        <w:rPr>
          <w:b/>
          <w:bCs/>
          <w:sz w:val="24"/>
          <w:szCs w:val="24"/>
        </w:rPr>
        <w:t xml:space="preserve">8:00 pm </w:t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426D7">
        <w:rPr>
          <w:b/>
          <w:bCs/>
          <w:sz w:val="28"/>
          <w:szCs w:val="28"/>
        </w:rPr>
        <w:t xml:space="preserve">Homecoming 2010 Farewell Celebration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426D7">
        <w:rPr>
          <w:b/>
          <w:bCs/>
          <w:sz w:val="24"/>
          <w:szCs w:val="24"/>
        </w:rPr>
        <w:t>Community Center</w:t>
      </w:r>
    </w:p>
    <w:p w:rsidR="00034B95" w:rsidRDefault="00034B95" w:rsidP="00D52809">
      <w:pPr>
        <w:ind w:left="1440"/>
        <w:jc w:val="both"/>
        <w:rPr>
          <w:b/>
          <w:bCs/>
          <w:sz w:val="14"/>
          <w:szCs w:val="14"/>
        </w:rPr>
      </w:pPr>
    </w:p>
    <w:p w:rsidR="00034B95" w:rsidRPr="00D23562" w:rsidRDefault="00034B95" w:rsidP="00D52809">
      <w:pPr>
        <w:ind w:left="1440"/>
        <w:jc w:val="both"/>
        <w:rPr>
          <w:b/>
          <w:bCs/>
          <w:sz w:val="14"/>
          <w:szCs w:val="14"/>
        </w:rPr>
      </w:pPr>
    </w:p>
    <w:p w:rsidR="00034B95" w:rsidRPr="00F25813" w:rsidRDefault="00034B95" w:rsidP="00323359">
      <w:pPr>
        <w:jc w:val="center"/>
        <w:rPr>
          <w:b/>
          <w:bCs/>
          <w:sz w:val="28"/>
          <w:szCs w:val="28"/>
        </w:rPr>
      </w:pPr>
      <w:r w:rsidRPr="00F25813">
        <w:rPr>
          <w:b/>
          <w:bCs/>
          <w:sz w:val="28"/>
          <w:szCs w:val="28"/>
        </w:rPr>
        <w:t>MONDAY AUGUST 2, 2010</w:t>
      </w:r>
    </w:p>
    <w:p w:rsidR="00034B95" w:rsidRPr="00D23562" w:rsidRDefault="00034B95" w:rsidP="00D52809">
      <w:pPr>
        <w:ind w:left="1440"/>
        <w:jc w:val="both"/>
        <w:rPr>
          <w:b/>
          <w:bCs/>
          <w:sz w:val="24"/>
          <w:szCs w:val="24"/>
        </w:rPr>
      </w:pPr>
      <w:r w:rsidRPr="00D23562">
        <w:rPr>
          <w:b/>
          <w:bCs/>
          <w:sz w:val="24"/>
          <w:szCs w:val="24"/>
        </w:rPr>
        <w:t>1:00</w:t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>McCreary Fair &amp; Rodeo</w:t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</w:r>
      <w:r w:rsidRPr="00D23562">
        <w:rPr>
          <w:b/>
          <w:bCs/>
          <w:sz w:val="24"/>
          <w:szCs w:val="24"/>
        </w:rPr>
        <w:tab/>
        <w:t>Agriculture Grounds</w:t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 xml:space="preserve">8:00 am – 4:00 pm 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  <w:t>Special Golf Rates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3562">
        <w:rPr>
          <w:sz w:val="24"/>
          <w:szCs w:val="24"/>
        </w:rPr>
        <w:t>McCreary Golf Club</w:t>
      </w:r>
    </w:p>
    <w:p w:rsidR="00034B95" w:rsidRPr="00D23562" w:rsidRDefault="00034B95" w:rsidP="00317862">
      <w:pPr>
        <w:ind w:left="2160"/>
        <w:jc w:val="both"/>
        <w:rPr>
          <w:b/>
          <w:bCs/>
          <w:sz w:val="22"/>
          <w:szCs w:val="22"/>
        </w:rPr>
      </w:pPr>
      <w:r w:rsidRPr="00D23562">
        <w:rPr>
          <w:b/>
          <w:bCs/>
          <w:sz w:val="22"/>
          <w:szCs w:val="22"/>
        </w:rPr>
        <w:t>Book Tee Times with the Golf Club 835-2711</w:t>
      </w:r>
      <w:r>
        <w:rPr>
          <w:b/>
          <w:bCs/>
          <w:sz w:val="22"/>
          <w:szCs w:val="22"/>
        </w:rPr>
        <w:tab/>
      </w:r>
    </w:p>
    <w:p w:rsidR="00034B95" w:rsidRPr="00D23562" w:rsidRDefault="00034B95" w:rsidP="00D52809">
      <w:pPr>
        <w:ind w:left="1440"/>
        <w:jc w:val="both"/>
        <w:rPr>
          <w:sz w:val="24"/>
          <w:szCs w:val="24"/>
        </w:rPr>
      </w:pPr>
      <w:r w:rsidRPr="00D23562">
        <w:rPr>
          <w:sz w:val="24"/>
          <w:szCs w:val="24"/>
        </w:rPr>
        <w:t xml:space="preserve">1:00 – 5:00 &amp; 7:00 – 9:00 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  <w:t>Swimming pool open</w:t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 w:rsidRPr="00D235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3562">
        <w:rPr>
          <w:sz w:val="24"/>
          <w:szCs w:val="24"/>
        </w:rPr>
        <w:t>McCreary Pool</w:t>
      </w:r>
    </w:p>
    <w:p w:rsidR="00034B95" w:rsidRDefault="00034B95" w:rsidP="00E73B22">
      <w:pPr>
        <w:jc w:val="center"/>
        <w:rPr>
          <w:sz w:val="18"/>
          <w:szCs w:val="18"/>
        </w:rPr>
      </w:pPr>
    </w:p>
    <w:p w:rsidR="00034B95" w:rsidRDefault="00034B95" w:rsidP="00B53D19">
      <w:pPr>
        <w:jc w:val="center"/>
      </w:pPr>
      <w:r w:rsidRPr="00A92479">
        <w:t>Events/times are subject to change without notice by committee. In the event of rain the outdoor activities</w:t>
      </w:r>
    </w:p>
    <w:p w:rsidR="00034B95" w:rsidRPr="00A92479" w:rsidRDefault="00034B95" w:rsidP="00B53D19">
      <w:pPr>
        <w:jc w:val="center"/>
      </w:pPr>
      <w:r w:rsidRPr="00A92479">
        <w:t>will move to the hall or arena if possible.</w:t>
      </w:r>
    </w:p>
    <w:p w:rsidR="00034B95" w:rsidRPr="00A92479" w:rsidRDefault="00034B95" w:rsidP="00B53D19">
      <w:pPr>
        <w:jc w:val="center"/>
        <w:rPr>
          <w:color w:val="FF0000"/>
          <w:sz w:val="10"/>
          <w:szCs w:val="10"/>
        </w:rPr>
      </w:pPr>
    </w:p>
    <w:p w:rsidR="00034B95" w:rsidRPr="00F25813" w:rsidRDefault="00034B95" w:rsidP="00A92479">
      <w:pPr>
        <w:jc w:val="center"/>
        <w:rPr>
          <w:b/>
          <w:bCs/>
          <w:sz w:val="32"/>
          <w:szCs w:val="32"/>
        </w:rPr>
      </w:pPr>
      <w:r w:rsidRPr="00F25813">
        <w:rPr>
          <w:b/>
          <w:bCs/>
          <w:sz w:val="32"/>
          <w:szCs w:val="32"/>
        </w:rPr>
        <w:t>Homecoming Registration Deadline July 19th</w:t>
      </w:r>
    </w:p>
    <w:p w:rsidR="00034B95" w:rsidRPr="00D23562" w:rsidRDefault="00034B95" w:rsidP="00A0284B">
      <w:pPr>
        <w:rPr>
          <w:sz w:val="10"/>
          <w:szCs w:val="10"/>
        </w:rPr>
      </w:pPr>
    </w:p>
    <w:p w:rsidR="00034B95" w:rsidRDefault="00034B95" w:rsidP="00B53D19">
      <w:pPr>
        <w:jc w:val="center"/>
        <w:rPr>
          <w:sz w:val="36"/>
          <w:szCs w:val="36"/>
        </w:rPr>
      </w:pPr>
      <w:r w:rsidRPr="00D23562">
        <w:rPr>
          <w:sz w:val="22"/>
          <w:szCs w:val="22"/>
        </w:rPr>
        <w:t xml:space="preserve">For information go to </w:t>
      </w:r>
      <w:hyperlink r:id="rId6" w:history="1">
        <w:r w:rsidRPr="00D23562">
          <w:rPr>
            <w:rStyle w:val="Hyperlink"/>
            <w:sz w:val="22"/>
            <w:szCs w:val="22"/>
          </w:rPr>
          <w:t>www.exploremccreary.com</w:t>
        </w:r>
      </w:hyperlink>
      <w:r w:rsidRPr="00D23562">
        <w:rPr>
          <w:sz w:val="22"/>
          <w:szCs w:val="22"/>
        </w:rPr>
        <w:t xml:space="preserve"> or </w:t>
      </w:r>
      <w:hyperlink r:id="rId7" w:history="1">
        <w:r w:rsidRPr="00D23562">
          <w:rPr>
            <w:rStyle w:val="Hyperlink"/>
            <w:sz w:val="22"/>
            <w:szCs w:val="22"/>
          </w:rPr>
          <w:t>www.manitobahomecoming.com</w:t>
        </w:r>
      </w:hyperlink>
      <w:r w:rsidRPr="00D23562">
        <w:rPr>
          <w:sz w:val="22"/>
          <w:szCs w:val="22"/>
        </w:rPr>
        <w:t xml:space="preserve"> or email: </w:t>
      </w:r>
      <w:hyperlink r:id="rId8" w:history="1">
        <w:r w:rsidRPr="00D23562">
          <w:rPr>
            <w:rStyle w:val="Hyperlink"/>
            <w:sz w:val="22"/>
            <w:szCs w:val="22"/>
          </w:rPr>
          <w:t>mccreary@inethome.ca</w:t>
        </w:r>
      </w:hyperlink>
    </w:p>
    <w:p w:rsidR="00034B95" w:rsidRPr="00A92479" w:rsidRDefault="00034B95" w:rsidP="00B53D19">
      <w:pPr>
        <w:jc w:val="center"/>
        <w:rPr>
          <w:sz w:val="22"/>
          <w:szCs w:val="22"/>
        </w:rPr>
      </w:pPr>
      <w:r w:rsidRPr="00A92479">
        <w:rPr>
          <w:sz w:val="22"/>
          <w:szCs w:val="22"/>
        </w:rPr>
        <w:t>Or call Velma at 835-2308</w:t>
      </w:r>
    </w:p>
    <w:p w:rsidR="00034B95" w:rsidRDefault="00034B95" w:rsidP="00323359">
      <w:pPr>
        <w:jc w:val="center"/>
        <w:rPr>
          <w:sz w:val="22"/>
          <w:szCs w:val="22"/>
        </w:rPr>
      </w:pPr>
    </w:p>
    <w:p w:rsidR="00034B95" w:rsidRDefault="00034B95" w:rsidP="00B53D19">
      <w:pPr>
        <w:jc w:val="center"/>
        <w:rPr>
          <w:sz w:val="18"/>
          <w:szCs w:val="18"/>
        </w:rPr>
      </w:pPr>
      <w:r w:rsidRPr="00A92479">
        <w:rPr>
          <w:sz w:val="18"/>
          <w:szCs w:val="18"/>
        </w:rPr>
        <w:t>“The McCreary Homecoming Committee has been approached and asked what will happen with if money is left over</w:t>
      </w:r>
    </w:p>
    <w:p w:rsidR="00034B95" w:rsidRDefault="00034B95" w:rsidP="00B53D19">
      <w:pPr>
        <w:jc w:val="center"/>
        <w:rPr>
          <w:sz w:val="18"/>
          <w:szCs w:val="18"/>
        </w:rPr>
      </w:pPr>
      <w:r w:rsidRPr="00A92479">
        <w:rPr>
          <w:sz w:val="18"/>
          <w:szCs w:val="18"/>
        </w:rPr>
        <w:t>from our homecoming celebrations. The committee has decided to acknowledge the contributions made by</w:t>
      </w:r>
    </w:p>
    <w:p w:rsidR="00034B95" w:rsidRPr="00A92479" w:rsidRDefault="00034B95" w:rsidP="00B53D19">
      <w:pPr>
        <w:jc w:val="center"/>
        <w:rPr>
          <w:sz w:val="18"/>
          <w:szCs w:val="18"/>
        </w:rPr>
      </w:pPr>
      <w:r w:rsidRPr="00A92479">
        <w:rPr>
          <w:sz w:val="18"/>
          <w:szCs w:val="18"/>
        </w:rPr>
        <w:t>local organizations and citizens by dividing any profit among local community organizations”.</w:t>
      </w:r>
    </w:p>
    <w:p w:rsidR="00034B95" w:rsidRPr="00A92479" w:rsidRDefault="00034B95" w:rsidP="00B53D19">
      <w:pPr>
        <w:jc w:val="center"/>
        <w:rPr>
          <w:sz w:val="22"/>
          <w:szCs w:val="22"/>
        </w:rPr>
      </w:pPr>
    </w:p>
    <w:sectPr w:rsidR="00034B95" w:rsidRPr="00A92479" w:rsidSect="00323359">
      <w:pgSz w:w="12240" w:h="15840"/>
      <w:pgMar w:top="170" w:right="170" w:bottom="-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FAB"/>
    <w:multiLevelType w:val="hybridMultilevel"/>
    <w:tmpl w:val="033EA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6E178E"/>
    <w:multiLevelType w:val="hybridMultilevel"/>
    <w:tmpl w:val="105A8E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97488"/>
    <w:multiLevelType w:val="hybridMultilevel"/>
    <w:tmpl w:val="1E483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84B"/>
    <w:rsid w:val="00034B95"/>
    <w:rsid w:val="00080A9C"/>
    <w:rsid w:val="000A26B6"/>
    <w:rsid w:val="000E7004"/>
    <w:rsid w:val="0020658E"/>
    <w:rsid w:val="0021654A"/>
    <w:rsid w:val="002B71E1"/>
    <w:rsid w:val="002D4AFC"/>
    <w:rsid w:val="002F26E0"/>
    <w:rsid w:val="00303F05"/>
    <w:rsid w:val="00317862"/>
    <w:rsid w:val="00323359"/>
    <w:rsid w:val="00380F85"/>
    <w:rsid w:val="0039285A"/>
    <w:rsid w:val="00393916"/>
    <w:rsid w:val="00446CDB"/>
    <w:rsid w:val="004C2B94"/>
    <w:rsid w:val="004C3C3F"/>
    <w:rsid w:val="00575D8D"/>
    <w:rsid w:val="005A6D0E"/>
    <w:rsid w:val="005C3C61"/>
    <w:rsid w:val="00624B89"/>
    <w:rsid w:val="00640A9C"/>
    <w:rsid w:val="00683E34"/>
    <w:rsid w:val="00734DD8"/>
    <w:rsid w:val="00766A15"/>
    <w:rsid w:val="007E6986"/>
    <w:rsid w:val="008400AC"/>
    <w:rsid w:val="008671D3"/>
    <w:rsid w:val="008A6D77"/>
    <w:rsid w:val="009206E0"/>
    <w:rsid w:val="0094256C"/>
    <w:rsid w:val="0099000A"/>
    <w:rsid w:val="009F1798"/>
    <w:rsid w:val="00A0284B"/>
    <w:rsid w:val="00A70ED0"/>
    <w:rsid w:val="00A92479"/>
    <w:rsid w:val="00A97AD6"/>
    <w:rsid w:val="00AD5044"/>
    <w:rsid w:val="00B212CC"/>
    <w:rsid w:val="00B53D19"/>
    <w:rsid w:val="00B96C0E"/>
    <w:rsid w:val="00BB1695"/>
    <w:rsid w:val="00CB709E"/>
    <w:rsid w:val="00CC51BB"/>
    <w:rsid w:val="00D23562"/>
    <w:rsid w:val="00D426D7"/>
    <w:rsid w:val="00D52809"/>
    <w:rsid w:val="00E664D2"/>
    <w:rsid w:val="00E73B22"/>
    <w:rsid w:val="00F05845"/>
    <w:rsid w:val="00F1042A"/>
    <w:rsid w:val="00F25813"/>
    <w:rsid w:val="00F66C71"/>
    <w:rsid w:val="00F9675C"/>
    <w:rsid w:val="00FE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4B"/>
    <w:rPr>
      <w:rFonts w:ascii="Times New Roman" w:eastAsia="Times New Roman" w:hAnsi="Times New Roman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284B"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284B"/>
    <w:pPr>
      <w:keepNext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0284B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0284B"/>
    <w:rPr>
      <w:rFonts w:ascii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A028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creary@inethome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nitobahomecom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loremccreary.com" TargetMode="External"/><Relationship Id="rId5" Type="http://schemas.openxmlformats.org/officeDocument/2006/relationships/hyperlink" Target="mailto:amcquarrie@goinet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780</Words>
  <Characters>4447</Characters>
  <Application>Microsoft Office Outlook</Application>
  <DocSecurity>0</DocSecurity>
  <Lines>0</Lines>
  <Paragraphs>0</Paragraphs>
  <ScaleCrop>false</ScaleCrop>
  <Company>The Collective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McCreary Homecoming 2010 </dc:title>
  <dc:subject/>
  <dc:creator>Pam</dc:creator>
  <cp:keywords/>
  <dc:description/>
  <cp:lastModifiedBy>We are Borg</cp:lastModifiedBy>
  <cp:revision>2</cp:revision>
  <cp:lastPrinted>2010-07-04T14:15:00Z</cp:lastPrinted>
  <dcterms:created xsi:type="dcterms:W3CDTF">2010-07-04T16:07:00Z</dcterms:created>
  <dcterms:modified xsi:type="dcterms:W3CDTF">2010-07-04T16:07:00Z</dcterms:modified>
</cp:coreProperties>
</file>